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DF1E" w14:textId="77777777" w:rsidR="000F49C3" w:rsidRPr="008C32F2" w:rsidRDefault="001363E8" w:rsidP="000A7B0F">
      <w:pPr>
        <w:spacing w:line="900" w:lineRule="exact"/>
        <w:jc w:val="both"/>
        <w:rPr>
          <w:rFonts w:ascii="Alegreya Sans ExtraBold" w:hAnsi="Alegreya Sans ExtraBold"/>
          <w:color w:val="800000"/>
          <w:sz w:val="90"/>
          <w:szCs w:val="90"/>
        </w:rPr>
      </w:pPr>
      <w:r w:rsidRPr="008C32F2">
        <w:rPr>
          <w:rFonts w:ascii="Alegreya Sans ExtraBold" w:hAnsi="Alegreya Sans ExtraBold"/>
          <w:color w:val="800000"/>
          <w:sz w:val="90"/>
          <w:szCs w:val="90"/>
        </w:rPr>
        <w:t xml:space="preserve"> </w:t>
      </w:r>
    </w:p>
    <w:p w14:paraId="2BDFAC76" w14:textId="77777777" w:rsidR="008832B1" w:rsidRDefault="008832B1" w:rsidP="000A7B0F">
      <w:pPr>
        <w:ind w:right="-7"/>
        <w:jc w:val="both"/>
        <w:rPr>
          <w:rFonts w:ascii="Alegreya Sans Regular" w:hAnsi="Alegreya Sans Regular"/>
          <w:color w:val="404040" w:themeColor="text1" w:themeTint="BF"/>
        </w:rPr>
      </w:pPr>
    </w:p>
    <w:p w14:paraId="3EE80827" w14:textId="77777777" w:rsidR="008832B1" w:rsidRDefault="008832B1" w:rsidP="000A7B0F">
      <w:pPr>
        <w:ind w:right="-7"/>
        <w:jc w:val="both"/>
        <w:rPr>
          <w:rFonts w:ascii="Alegreya Sans Regular" w:hAnsi="Alegreya Sans Regular"/>
          <w:color w:val="404040" w:themeColor="text1" w:themeTint="BF"/>
        </w:rPr>
      </w:pPr>
    </w:p>
    <w:p w14:paraId="63E58457" w14:textId="77777777" w:rsidR="00641562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</w:p>
    <w:p w14:paraId="0CB4E25E" w14:textId="2549EA98" w:rsidR="00641562" w:rsidRDefault="00A90C75" w:rsidP="000A7B0F">
      <w:pPr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 xml:space="preserve">Trustee - </w:t>
      </w:r>
      <w:r w:rsidR="00641562">
        <w:rPr>
          <w:rFonts w:ascii="Alegreya Sans Medium" w:hAnsi="Alegreya Sans Medium"/>
          <w:sz w:val="28"/>
          <w:szCs w:val="28"/>
        </w:rPr>
        <w:t>T</w:t>
      </w:r>
      <w:r>
        <w:rPr>
          <w:rFonts w:ascii="Alegreya Sans Medium" w:hAnsi="Alegreya Sans Medium"/>
          <w:sz w:val="28"/>
          <w:szCs w:val="28"/>
        </w:rPr>
        <w:t>reasurer</w:t>
      </w:r>
    </w:p>
    <w:p w14:paraId="2BA60225" w14:textId="77777777" w:rsidR="00641562" w:rsidRPr="00D93B5B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</w:p>
    <w:p w14:paraId="125CDD1C" w14:textId="12794FD2" w:rsidR="00641562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  <w:r w:rsidRPr="00D93B5B">
        <w:rPr>
          <w:rFonts w:ascii="Alegreya Sans Medium" w:hAnsi="Alegreya Sans Medium"/>
          <w:sz w:val="28"/>
          <w:szCs w:val="28"/>
        </w:rPr>
        <w:t xml:space="preserve">Glenesk Folk Museum is a small, independent museum founded in 1955, nestled within the Angus Glens of Scotland. It is a Scottish Charity </w:t>
      </w:r>
      <w:r>
        <w:rPr>
          <w:rFonts w:ascii="Alegreya Sans Medium" w:hAnsi="Alegreya Sans Medium"/>
          <w:sz w:val="28"/>
          <w:szCs w:val="28"/>
        </w:rPr>
        <w:t>run</w:t>
      </w:r>
      <w:r w:rsidRPr="00D93B5B">
        <w:rPr>
          <w:rFonts w:ascii="Alegreya Sans Medium" w:hAnsi="Alegreya Sans Medium"/>
          <w:sz w:val="28"/>
          <w:szCs w:val="28"/>
        </w:rPr>
        <w:t xml:space="preserve"> by </w:t>
      </w:r>
      <w:r w:rsidR="00AC4027">
        <w:rPr>
          <w:rFonts w:ascii="Alegreya Sans Medium" w:hAnsi="Alegreya Sans Medium"/>
          <w:sz w:val="28"/>
          <w:szCs w:val="28"/>
        </w:rPr>
        <w:t>the</w:t>
      </w:r>
      <w:r w:rsidRPr="00D93B5B">
        <w:rPr>
          <w:rFonts w:ascii="Alegreya Sans Medium" w:hAnsi="Alegreya Sans Medium"/>
          <w:sz w:val="28"/>
          <w:szCs w:val="28"/>
        </w:rPr>
        <w:t xml:space="preserve"> board of Trustees, a small team of paid staff and volunteers. The museum </w:t>
      </w:r>
      <w:r>
        <w:rPr>
          <w:rFonts w:ascii="Alegreya Sans Medium" w:hAnsi="Alegreya Sans Medium"/>
          <w:sz w:val="28"/>
          <w:szCs w:val="28"/>
        </w:rPr>
        <w:t xml:space="preserve">currently </w:t>
      </w:r>
      <w:r w:rsidRPr="00D93B5B">
        <w:rPr>
          <w:rFonts w:ascii="Alegreya Sans Medium" w:hAnsi="Alegreya Sans Medium"/>
          <w:sz w:val="28"/>
          <w:szCs w:val="28"/>
        </w:rPr>
        <w:t xml:space="preserve">relies </w:t>
      </w:r>
      <w:r w:rsidR="000A7B0F">
        <w:rPr>
          <w:rFonts w:ascii="Alegreya Sans Medium" w:hAnsi="Alegreya Sans Medium"/>
          <w:sz w:val="28"/>
          <w:szCs w:val="28"/>
        </w:rPr>
        <w:t>for</w:t>
      </w:r>
      <w:r w:rsidRPr="00D93B5B">
        <w:rPr>
          <w:rFonts w:ascii="Alegreya Sans Medium" w:hAnsi="Alegreya Sans Medium"/>
          <w:sz w:val="28"/>
          <w:szCs w:val="28"/>
        </w:rPr>
        <w:t xml:space="preserve"> income </w:t>
      </w:r>
      <w:r w:rsidR="000A7B0F">
        <w:rPr>
          <w:rFonts w:ascii="Alegreya Sans Medium" w:hAnsi="Alegreya Sans Medium"/>
          <w:sz w:val="28"/>
          <w:szCs w:val="28"/>
        </w:rPr>
        <w:t>on</w:t>
      </w:r>
      <w:r w:rsidRPr="00D93B5B">
        <w:rPr>
          <w:rFonts w:ascii="Alegreya Sans Medium" w:hAnsi="Alegreya Sans Medium"/>
          <w:sz w:val="28"/>
          <w:szCs w:val="28"/>
        </w:rPr>
        <w:t xml:space="preserve"> a self-run café and gift shop, donations, events and funding from grant giving bodies.</w:t>
      </w:r>
    </w:p>
    <w:p w14:paraId="5A1FC02E" w14:textId="77777777" w:rsidR="000A7B0F" w:rsidRDefault="000A7B0F" w:rsidP="000A7B0F">
      <w:pPr>
        <w:jc w:val="both"/>
        <w:rPr>
          <w:rFonts w:ascii="Alegreya Sans Medium" w:hAnsi="Alegreya Sans Medium"/>
          <w:sz w:val="28"/>
          <w:szCs w:val="28"/>
        </w:rPr>
      </w:pPr>
    </w:p>
    <w:p w14:paraId="1824BE1A" w14:textId="77777777" w:rsidR="00F80504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  <w:r w:rsidRPr="0014423A">
        <w:rPr>
          <w:rFonts w:ascii="Alegreya Sans Medium" w:hAnsi="Alegreya Sans Medium"/>
          <w:sz w:val="28"/>
          <w:szCs w:val="28"/>
        </w:rPr>
        <w:t>Glenesk Trust seeks a new Treasurer to lead the Board on financial issues</w:t>
      </w:r>
      <w:r w:rsidRPr="00D93B5B">
        <w:rPr>
          <w:rFonts w:ascii="Alegreya Sans Medium" w:hAnsi="Alegreya Sans Medium"/>
          <w:sz w:val="28"/>
          <w:szCs w:val="28"/>
        </w:rPr>
        <w:t xml:space="preserve">. </w:t>
      </w:r>
    </w:p>
    <w:p w14:paraId="539FD3DA" w14:textId="77777777" w:rsidR="000A7B0F" w:rsidRDefault="000A7B0F" w:rsidP="000A7B0F">
      <w:pPr>
        <w:jc w:val="both"/>
        <w:rPr>
          <w:rFonts w:ascii="Alegreya Sans Medium" w:hAnsi="Alegreya Sans Medium"/>
          <w:sz w:val="28"/>
          <w:szCs w:val="28"/>
        </w:rPr>
      </w:pPr>
    </w:p>
    <w:p w14:paraId="6DE71EF1" w14:textId="120EAA55" w:rsidR="00B846FC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 xml:space="preserve">This trustee </w:t>
      </w:r>
      <w:r w:rsidRPr="00D93B5B">
        <w:rPr>
          <w:rFonts w:ascii="Alegreya Sans Medium" w:hAnsi="Alegreya Sans Medium"/>
          <w:sz w:val="28"/>
          <w:szCs w:val="28"/>
        </w:rPr>
        <w:t xml:space="preserve">will </w:t>
      </w:r>
      <w:r>
        <w:rPr>
          <w:rFonts w:ascii="Alegreya Sans Medium" w:hAnsi="Alegreya Sans Medium"/>
          <w:sz w:val="28"/>
          <w:szCs w:val="28"/>
        </w:rPr>
        <w:t xml:space="preserve">play a key role in </w:t>
      </w:r>
      <w:r w:rsidRPr="00D93B5B">
        <w:rPr>
          <w:rFonts w:ascii="Alegreya Sans Medium" w:hAnsi="Alegreya Sans Medium"/>
          <w:sz w:val="28"/>
          <w:szCs w:val="28"/>
        </w:rPr>
        <w:t>hel</w:t>
      </w:r>
      <w:r>
        <w:rPr>
          <w:rFonts w:ascii="Alegreya Sans Medium" w:hAnsi="Alegreya Sans Medium"/>
          <w:sz w:val="28"/>
          <w:szCs w:val="28"/>
        </w:rPr>
        <w:t>ping</w:t>
      </w:r>
      <w:r w:rsidRPr="00D93B5B">
        <w:rPr>
          <w:rFonts w:ascii="Alegreya Sans Medium" w:hAnsi="Alegreya Sans Medium"/>
          <w:sz w:val="28"/>
          <w:szCs w:val="28"/>
        </w:rPr>
        <w:t xml:space="preserve"> us achieve our mission to educate, stimulate, and inspire our visitors</w:t>
      </w:r>
      <w:r w:rsidR="00B846FC">
        <w:rPr>
          <w:rFonts w:ascii="Alegreya Sans Medium" w:hAnsi="Alegreya Sans Medium"/>
          <w:sz w:val="28"/>
          <w:szCs w:val="28"/>
        </w:rPr>
        <w:t>.</w:t>
      </w:r>
      <w:r w:rsidRPr="00D93B5B">
        <w:rPr>
          <w:rFonts w:ascii="Alegreya Sans Medium" w:hAnsi="Alegreya Sans Medium"/>
          <w:sz w:val="28"/>
          <w:szCs w:val="28"/>
        </w:rPr>
        <w:t xml:space="preserve"> </w:t>
      </w:r>
    </w:p>
    <w:p w14:paraId="11007E9B" w14:textId="77777777" w:rsidR="00B846FC" w:rsidRPr="00D93B5B" w:rsidRDefault="00B846FC" w:rsidP="000A7B0F">
      <w:pPr>
        <w:jc w:val="both"/>
        <w:rPr>
          <w:rFonts w:ascii="Alegreya Sans Medium" w:hAnsi="Alegreya Sans Medium"/>
          <w:sz w:val="28"/>
          <w:szCs w:val="28"/>
        </w:rPr>
      </w:pPr>
    </w:p>
    <w:p w14:paraId="470D5483" w14:textId="5D7EE92D" w:rsidR="00F80504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  <w:r w:rsidRPr="00D93B5B">
        <w:rPr>
          <w:rFonts w:ascii="Alegreya Sans Medium" w:hAnsi="Alegreya Sans Medium"/>
          <w:sz w:val="28"/>
          <w:szCs w:val="28"/>
        </w:rPr>
        <w:t>The organisation has undertaken a significant period of change</w:t>
      </w:r>
      <w:r w:rsidR="00F80504">
        <w:rPr>
          <w:rFonts w:ascii="Alegreya Sans Medium" w:hAnsi="Alegreya Sans Medium"/>
          <w:sz w:val="28"/>
          <w:szCs w:val="28"/>
        </w:rPr>
        <w:t>,</w:t>
      </w:r>
      <w:r w:rsidRPr="00D93B5B">
        <w:rPr>
          <w:rFonts w:ascii="Alegreya Sans Medium" w:hAnsi="Alegreya Sans Medium"/>
          <w:sz w:val="28"/>
          <w:szCs w:val="28"/>
        </w:rPr>
        <w:t xml:space="preserve"> implementing </w:t>
      </w:r>
      <w:r w:rsidR="00467EA9">
        <w:rPr>
          <w:rFonts w:ascii="Alegreya Sans Medium" w:hAnsi="Alegreya Sans Medium"/>
          <w:sz w:val="28"/>
          <w:szCs w:val="28"/>
        </w:rPr>
        <w:t xml:space="preserve">improved </w:t>
      </w:r>
      <w:r w:rsidRPr="00D93B5B">
        <w:rPr>
          <w:rFonts w:ascii="Alegreya Sans Medium" w:hAnsi="Alegreya Sans Medium"/>
          <w:sz w:val="28"/>
          <w:szCs w:val="28"/>
        </w:rPr>
        <w:t xml:space="preserve">governance and financial processes to </w:t>
      </w:r>
      <w:r w:rsidR="00F80504">
        <w:rPr>
          <w:rFonts w:ascii="Alegreya Sans Medium" w:hAnsi="Alegreya Sans Medium"/>
          <w:sz w:val="28"/>
          <w:szCs w:val="28"/>
        </w:rPr>
        <w:t>make</w:t>
      </w:r>
      <w:r w:rsidRPr="00D93B5B">
        <w:rPr>
          <w:rFonts w:ascii="Alegreya Sans Medium" w:hAnsi="Alegreya Sans Medium"/>
          <w:sz w:val="28"/>
          <w:szCs w:val="28"/>
        </w:rPr>
        <w:t xml:space="preserve"> the operation</w:t>
      </w:r>
      <w:r w:rsidR="00F80504">
        <w:rPr>
          <w:rFonts w:ascii="Alegreya Sans Medium" w:hAnsi="Alegreya Sans Medium"/>
          <w:sz w:val="28"/>
          <w:szCs w:val="28"/>
        </w:rPr>
        <w:t xml:space="preserve"> more focused, efficient and self-sufficient</w:t>
      </w:r>
      <w:r w:rsidRPr="00D93B5B">
        <w:rPr>
          <w:rFonts w:ascii="Alegreya Sans Medium" w:hAnsi="Alegreya Sans Medium"/>
          <w:sz w:val="28"/>
          <w:szCs w:val="28"/>
        </w:rPr>
        <w:t>. </w:t>
      </w:r>
    </w:p>
    <w:p w14:paraId="4F711443" w14:textId="77777777" w:rsidR="000A7B0F" w:rsidRDefault="000A7B0F" w:rsidP="000A7B0F">
      <w:pPr>
        <w:jc w:val="both"/>
        <w:rPr>
          <w:rFonts w:ascii="Alegreya Sans Medium" w:hAnsi="Alegreya Sans Medium"/>
          <w:sz w:val="28"/>
          <w:szCs w:val="28"/>
        </w:rPr>
      </w:pPr>
    </w:p>
    <w:p w14:paraId="4F426903" w14:textId="7E01C9C4" w:rsidR="00641562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  <w:r w:rsidRPr="00D93B5B">
        <w:rPr>
          <w:rFonts w:ascii="Alegreya Sans Medium" w:hAnsi="Alegreya Sans Medium"/>
          <w:sz w:val="28"/>
          <w:szCs w:val="28"/>
        </w:rPr>
        <w:t xml:space="preserve">Building on successes of the past several years, the new Treasurer will be instrumental in supporting its continued growth and sustainability as a thriving organisation. They will also bring an in-depth understanding of the importance of good </w:t>
      </w:r>
      <w:r w:rsidR="007C36E7">
        <w:rPr>
          <w:rFonts w:ascii="Alegreya Sans Medium" w:hAnsi="Alegreya Sans Medium"/>
          <w:sz w:val="28"/>
          <w:szCs w:val="28"/>
        </w:rPr>
        <w:t xml:space="preserve">financial </w:t>
      </w:r>
      <w:r w:rsidRPr="00D93B5B">
        <w:rPr>
          <w:rFonts w:ascii="Alegreya Sans Medium" w:hAnsi="Alegreya Sans Medium"/>
          <w:sz w:val="28"/>
          <w:szCs w:val="28"/>
        </w:rPr>
        <w:t>governance to ensure continued and future success.</w:t>
      </w:r>
    </w:p>
    <w:p w14:paraId="2016DAE5" w14:textId="77777777" w:rsidR="000A7B0F" w:rsidRDefault="000A7B0F" w:rsidP="000A7B0F">
      <w:pPr>
        <w:jc w:val="both"/>
        <w:rPr>
          <w:rFonts w:ascii="Alegreya Sans Medium" w:hAnsi="Alegreya Sans Medium"/>
          <w:sz w:val="28"/>
          <w:szCs w:val="28"/>
        </w:rPr>
      </w:pPr>
    </w:p>
    <w:p w14:paraId="41C36C16" w14:textId="56CA9BD1" w:rsidR="00641562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 xml:space="preserve">The Treasurer’s role is to advise the board on financial matters, to work closely with the Development </w:t>
      </w:r>
      <w:r w:rsidR="0011776A">
        <w:rPr>
          <w:rFonts w:ascii="Alegreya Sans Medium" w:hAnsi="Alegreya Sans Medium"/>
          <w:sz w:val="28"/>
          <w:szCs w:val="28"/>
        </w:rPr>
        <w:t>Leader</w:t>
      </w:r>
      <w:r>
        <w:rPr>
          <w:rFonts w:ascii="Alegreya Sans Medium" w:hAnsi="Alegreya Sans Medium"/>
          <w:sz w:val="28"/>
          <w:szCs w:val="28"/>
        </w:rPr>
        <w:t xml:space="preserve"> and to oversee </w:t>
      </w:r>
      <w:r w:rsidR="00F80504">
        <w:rPr>
          <w:rFonts w:ascii="Alegreya Sans Medium" w:hAnsi="Alegreya Sans Medium"/>
          <w:sz w:val="28"/>
          <w:szCs w:val="28"/>
        </w:rPr>
        <w:t xml:space="preserve">that </w:t>
      </w:r>
      <w:r>
        <w:rPr>
          <w:rFonts w:ascii="Alegreya Sans Medium" w:hAnsi="Alegreya Sans Medium"/>
          <w:sz w:val="28"/>
          <w:szCs w:val="28"/>
        </w:rPr>
        <w:t>all financial requirements are complied with.</w:t>
      </w:r>
    </w:p>
    <w:p w14:paraId="01165339" w14:textId="77777777" w:rsidR="00641562" w:rsidRPr="00D93B5B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</w:p>
    <w:p w14:paraId="50837345" w14:textId="77777777" w:rsidR="00641562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 xml:space="preserve">The Treasurer will be asked </w:t>
      </w:r>
      <w:r w:rsidRPr="00261EE3">
        <w:rPr>
          <w:rFonts w:ascii="Alegreya Sans Medium" w:hAnsi="Alegreya Sans Medium"/>
          <w:sz w:val="28"/>
          <w:szCs w:val="28"/>
        </w:rPr>
        <w:t>to</w:t>
      </w:r>
    </w:p>
    <w:p w14:paraId="5DE9F56F" w14:textId="7CB499BA" w:rsidR="00641562" w:rsidRDefault="00180CE7" w:rsidP="000A7B0F">
      <w:pPr>
        <w:pStyle w:val="ListParagraph"/>
        <w:numPr>
          <w:ilvl w:val="0"/>
          <w:numId w:val="1"/>
        </w:numPr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>o</w:t>
      </w:r>
      <w:r w:rsidR="00641562">
        <w:rPr>
          <w:rFonts w:ascii="Alegreya Sans Medium" w:hAnsi="Alegreya Sans Medium"/>
          <w:sz w:val="28"/>
          <w:szCs w:val="28"/>
        </w:rPr>
        <w:t>versee the financial systems and reporting of the Trust and Trading Company</w:t>
      </w:r>
    </w:p>
    <w:p w14:paraId="737980AF" w14:textId="77777777" w:rsidR="00641562" w:rsidRDefault="00641562" w:rsidP="000A7B0F">
      <w:pPr>
        <w:pStyle w:val="ListParagraph"/>
        <w:numPr>
          <w:ilvl w:val="0"/>
          <w:numId w:val="1"/>
        </w:numPr>
        <w:jc w:val="both"/>
        <w:rPr>
          <w:rFonts w:ascii="Alegreya Sans Medium" w:hAnsi="Alegreya Sans Medium"/>
          <w:sz w:val="28"/>
          <w:szCs w:val="28"/>
        </w:rPr>
      </w:pPr>
      <w:r w:rsidRPr="00261EE3">
        <w:rPr>
          <w:rFonts w:ascii="Alegreya Sans Medium" w:hAnsi="Alegreya Sans Medium"/>
          <w:sz w:val="28"/>
          <w:szCs w:val="28"/>
        </w:rPr>
        <w:t>give financial report</w:t>
      </w:r>
      <w:r>
        <w:rPr>
          <w:rFonts w:ascii="Alegreya Sans Medium" w:hAnsi="Alegreya Sans Medium"/>
          <w:sz w:val="28"/>
          <w:szCs w:val="28"/>
        </w:rPr>
        <w:t>s</w:t>
      </w:r>
      <w:r w:rsidRPr="00261EE3">
        <w:rPr>
          <w:rFonts w:ascii="Alegreya Sans Medium" w:hAnsi="Alegreya Sans Medium"/>
          <w:sz w:val="28"/>
          <w:szCs w:val="28"/>
        </w:rPr>
        <w:t xml:space="preserve"> at board meeting</w:t>
      </w:r>
      <w:r>
        <w:rPr>
          <w:rFonts w:ascii="Alegreya Sans Medium" w:hAnsi="Alegreya Sans Medium"/>
          <w:sz w:val="28"/>
          <w:szCs w:val="28"/>
        </w:rPr>
        <w:t>s</w:t>
      </w:r>
    </w:p>
    <w:p w14:paraId="174A9FDB" w14:textId="5278D377" w:rsidR="00641562" w:rsidRDefault="00641562" w:rsidP="000A7B0F">
      <w:pPr>
        <w:pStyle w:val="ListParagraph"/>
        <w:numPr>
          <w:ilvl w:val="0"/>
          <w:numId w:val="1"/>
        </w:numPr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 xml:space="preserve">oversee the fulfilment of annual financial requirements including accounts submissions to HMRC and OSCR and </w:t>
      </w:r>
      <w:r w:rsidR="00F80504">
        <w:rPr>
          <w:rFonts w:ascii="Alegreya Sans Medium" w:hAnsi="Alegreya Sans Medium"/>
          <w:sz w:val="28"/>
          <w:szCs w:val="28"/>
        </w:rPr>
        <w:t xml:space="preserve">all </w:t>
      </w:r>
      <w:r>
        <w:rPr>
          <w:rFonts w:ascii="Alegreya Sans Medium" w:hAnsi="Alegreya Sans Medium"/>
          <w:sz w:val="28"/>
          <w:szCs w:val="28"/>
        </w:rPr>
        <w:t>legal requirements of the Trading Company</w:t>
      </w:r>
      <w:r w:rsidR="00D44881">
        <w:rPr>
          <w:rFonts w:ascii="Alegreya Sans Medium" w:hAnsi="Alegreya Sans Medium"/>
          <w:sz w:val="28"/>
          <w:szCs w:val="28"/>
        </w:rPr>
        <w:t xml:space="preserve"> and Trust</w:t>
      </w:r>
    </w:p>
    <w:p w14:paraId="1A309F45" w14:textId="0F194013" w:rsidR="00641562" w:rsidRDefault="00641562" w:rsidP="000A7B0F">
      <w:pPr>
        <w:pStyle w:val="ListParagraph"/>
        <w:numPr>
          <w:ilvl w:val="0"/>
          <w:numId w:val="1"/>
        </w:numPr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 xml:space="preserve">work in collaboration with board and staff members on funding applications to deliver necessary financial information </w:t>
      </w:r>
    </w:p>
    <w:p w14:paraId="32ABDA41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6DB3F4F5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626463F9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2CAF2D2B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462F2C47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33679A83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08583993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558DF33A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6C6D7164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53F852D0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736E932F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57F8D1FA" w14:textId="77777777" w:rsid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285809AC" w14:textId="77777777" w:rsidR="00B846FC" w:rsidRPr="00B846FC" w:rsidRDefault="00B846FC" w:rsidP="00B846FC">
      <w:pPr>
        <w:ind w:left="360"/>
        <w:jc w:val="both"/>
        <w:rPr>
          <w:rFonts w:ascii="Alegreya Sans Medium" w:hAnsi="Alegreya Sans Medium"/>
          <w:sz w:val="28"/>
          <w:szCs w:val="28"/>
        </w:rPr>
      </w:pPr>
    </w:p>
    <w:p w14:paraId="3DF916D2" w14:textId="210407CC" w:rsidR="00641562" w:rsidRPr="00641562" w:rsidRDefault="00641562" w:rsidP="000A7B0F">
      <w:pPr>
        <w:pStyle w:val="ListParagraph"/>
        <w:numPr>
          <w:ilvl w:val="0"/>
          <w:numId w:val="1"/>
        </w:numPr>
        <w:jc w:val="both"/>
        <w:rPr>
          <w:rFonts w:ascii="Alegreya Sans Medium" w:hAnsi="Alegreya Sans Medium"/>
          <w:sz w:val="28"/>
          <w:szCs w:val="28"/>
        </w:rPr>
      </w:pPr>
      <w:r w:rsidRPr="00641562">
        <w:rPr>
          <w:rFonts w:ascii="Alegreya Sans Medium" w:hAnsi="Alegreya Sans Medium"/>
          <w:color w:val="002755"/>
          <w:sz w:val="28"/>
          <w:szCs w:val="28"/>
        </w:rPr>
        <w:t>Bookkeeping:</w:t>
      </w:r>
    </w:p>
    <w:p w14:paraId="17ED5839" w14:textId="77777777" w:rsidR="00641562" w:rsidRPr="005E4992" w:rsidRDefault="00641562" w:rsidP="000A7B0F">
      <w:pPr>
        <w:numPr>
          <w:ilvl w:val="1"/>
          <w:numId w:val="1"/>
        </w:numPr>
        <w:spacing w:before="120" w:after="120"/>
        <w:jc w:val="both"/>
        <w:textAlignment w:val="baseline"/>
        <w:rPr>
          <w:rFonts w:ascii="Alegreya Sans Medium" w:hAnsi="Alegreya Sans Medium"/>
          <w:color w:val="002755"/>
          <w:sz w:val="28"/>
          <w:szCs w:val="28"/>
        </w:rPr>
      </w:pPr>
      <w:r w:rsidRPr="005E4992">
        <w:rPr>
          <w:rFonts w:ascii="Alegreya Sans Medium" w:hAnsi="Alegreya Sans Medium"/>
          <w:color w:val="002755"/>
          <w:sz w:val="28"/>
          <w:szCs w:val="28"/>
        </w:rPr>
        <w:t xml:space="preserve">Maintaining up to date database (presently </w:t>
      </w:r>
      <w:r>
        <w:rPr>
          <w:rFonts w:ascii="Alegreya Sans Medium" w:hAnsi="Alegreya Sans Medium"/>
          <w:color w:val="002755"/>
          <w:sz w:val="28"/>
          <w:szCs w:val="28"/>
        </w:rPr>
        <w:t>Xero</w:t>
      </w:r>
      <w:r w:rsidRPr="005E4992">
        <w:rPr>
          <w:rFonts w:ascii="Alegreya Sans Medium" w:hAnsi="Alegreya Sans Medium"/>
          <w:color w:val="002755"/>
          <w:sz w:val="28"/>
          <w:szCs w:val="28"/>
        </w:rPr>
        <w:t>) and reporting to trustees as required</w:t>
      </w:r>
    </w:p>
    <w:p w14:paraId="075E45B2" w14:textId="0055540D" w:rsidR="00641562" w:rsidRPr="005E4992" w:rsidRDefault="00641562" w:rsidP="000A7B0F">
      <w:pPr>
        <w:numPr>
          <w:ilvl w:val="1"/>
          <w:numId w:val="1"/>
        </w:numPr>
        <w:spacing w:before="120" w:after="120"/>
        <w:jc w:val="both"/>
        <w:textAlignment w:val="baseline"/>
        <w:rPr>
          <w:rFonts w:ascii="Alegreya Sans Medium" w:hAnsi="Alegreya Sans Medium"/>
          <w:color w:val="002755"/>
          <w:sz w:val="28"/>
          <w:szCs w:val="28"/>
        </w:rPr>
      </w:pPr>
      <w:r w:rsidRPr="005E4992">
        <w:rPr>
          <w:rFonts w:ascii="Alegreya Sans Medium" w:hAnsi="Alegreya Sans Medium"/>
          <w:color w:val="002755"/>
          <w:sz w:val="28"/>
          <w:szCs w:val="28"/>
        </w:rPr>
        <w:t>Payment of bills, producing invoices and overseeing income</w:t>
      </w:r>
    </w:p>
    <w:p w14:paraId="46A47FFA" w14:textId="77777777" w:rsidR="00641562" w:rsidRDefault="00641562" w:rsidP="000A7B0F">
      <w:pPr>
        <w:numPr>
          <w:ilvl w:val="1"/>
          <w:numId w:val="1"/>
        </w:numPr>
        <w:spacing w:before="120" w:after="120"/>
        <w:jc w:val="both"/>
        <w:textAlignment w:val="baseline"/>
        <w:rPr>
          <w:rFonts w:ascii="Alegreya Sans Medium" w:hAnsi="Alegreya Sans Medium"/>
          <w:color w:val="002755"/>
          <w:sz w:val="28"/>
          <w:szCs w:val="28"/>
        </w:rPr>
      </w:pPr>
      <w:r w:rsidRPr="005E4992">
        <w:rPr>
          <w:rFonts w:ascii="Alegreya Sans Medium" w:hAnsi="Alegreya Sans Medium"/>
          <w:color w:val="002755"/>
          <w:sz w:val="28"/>
          <w:szCs w:val="28"/>
        </w:rPr>
        <w:t>Producing end of year accounts</w:t>
      </w:r>
    </w:p>
    <w:p w14:paraId="39D6829F" w14:textId="2C0DD996" w:rsidR="00F80504" w:rsidRPr="00F80504" w:rsidRDefault="00641562" w:rsidP="000A7B0F">
      <w:pPr>
        <w:numPr>
          <w:ilvl w:val="0"/>
          <w:numId w:val="1"/>
        </w:numPr>
        <w:spacing w:before="120" w:after="120"/>
        <w:jc w:val="both"/>
        <w:textAlignment w:val="baseline"/>
        <w:rPr>
          <w:rFonts w:ascii="Alegreya Sans Medium" w:hAnsi="Alegreya Sans Medium"/>
          <w:color w:val="002755"/>
          <w:sz w:val="28"/>
          <w:szCs w:val="28"/>
        </w:rPr>
      </w:pPr>
      <w:r w:rsidRPr="005E4992">
        <w:rPr>
          <w:rFonts w:ascii="Alegreya Sans Medium" w:hAnsi="Alegreya Sans Medium"/>
          <w:color w:val="002755"/>
          <w:sz w:val="28"/>
          <w:szCs w:val="28"/>
        </w:rPr>
        <w:t>Point of contact (POC) for banking</w:t>
      </w:r>
    </w:p>
    <w:p w14:paraId="1E6417F1" w14:textId="77777777" w:rsidR="00F80504" w:rsidRDefault="00641562" w:rsidP="000A7B0F">
      <w:pPr>
        <w:numPr>
          <w:ilvl w:val="0"/>
          <w:numId w:val="1"/>
        </w:numPr>
        <w:spacing w:before="120" w:after="120"/>
        <w:jc w:val="both"/>
        <w:textAlignment w:val="baseline"/>
        <w:rPr>
          <w:rFonts w:ascii="Alegreya Sans Medium" w:hAnsi="Alegreya Sans Medium"/>
          <w:color w:val="002755"/>
          <w:sz w:val="28"/>
          <w:szCs w:val="28"/>
        </w:rPr>
      </w:pPr>
      <w:r w:rsidRPr="005E4992">
        <w:rPr>
          <w:rFonts w:ascii="Alegreya Sans Medium" w:hAnsi="Alegreya Sans Medium"/>
          <w:color w:val="002755"/>
          <w:sz w:val="28"/>
          <w:szCs w:val="28"/>
        </w:rPr>
        <w:t>Maintaining records of Pay Roll, acting as POC for all pay matters including HMRC and NEST (Workplace Pensions). Timely payment of tax to HMRC</w:t>
      </w:r>
    </w:p>
    <w:p w14:paraId="2D799974" w14:textId="6EAF698C" w:rsidR="00641562" w:rsidRPr="00F80504" w:rsidRDefault="00F80504" w:rsidP="000A7B0F">
      <w:pPr>
        <w:numPr>
          <w:ilvl w:val="0"/>
          <w:numId w:val="1"/>
        </w:numPr>
        <w:spacing w:before="120" w:after="120"/>
        <w:jc w:val="both"/>
        <w:textAlignment w:val="baseline"/>
        <w:rPr>
          <w:rFonts w:ascii="Alegreya Sans Medium" w:hAnsi="Alegreya Sans Medium"/>
          <w:color w:val="002755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>G</w:t>
      </w:r>
      <w:r w:rsidR="00641562" w:rsidRPr="00F80504">
        <w:rPr>
          <w:rFonts w:ascii="Alegreya Sans Medium" w:hAnsi="Alegreya Sans Medium"/>
          <w:sz w:val="28"/>
          <w:szCs w:val="28"/>
        </w:rPr>
        <w:t xml:space="preserve">ive </w:t>
      </w:r>
      <w:r>
        <w:rPr>
          <w:rFonts w:ascii="Alegreya Sans Medium" w:hAnsi="Alegreya Sans Medium"/>
          <w:sz w:val="28"/>
          <w:szCs w:val="28"/>
        </w:rPr>
        <w:t>the</w:t>
      </w:r>
      <w:r w:rsidR="00641562" w:rsidRPr="00F80504">
        <w:rPr>
          <w:rFonts w:ascii="Alegreya Sans Medium" w:hAnsi="Alegreya Sans Medium"/>
          <w:sz w:val="28"/>
          <w:szCs w:val="28"/>
        </w:rPr>
        <w:t xml:space="preserve"> annual financial report for the AGM</w:t>
      </w:r>
    </w:p>
    <w:p w14:paraId="2D00BC27" w14:textId="0A90D862" w:rsidR="00641562" w:rsidRDefault="00F80504" w:rsidP="000A7B0F">
      <w:pPr>
        <w:pStyle w:val="ListParagraph"/>
        <w:numPr>
          <w:ilvl w:val="0"/>
          <w:numId w:val="1"/>
        </w:numPr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>W</w:t>
      </w:r>
      <w:r w:rsidR="00641562">
        <w:rPr>
          <w:rFonts w:ascii="Alegreya Sans Medium" w:hAnsi="Alegreya Sans Medium"/>
          <w:sz w:val="28"/>
          <w:szCs w:val="28"/>
        </w:rPr>
        <w:t>ork</w:t>
      </w:r>
      <w:r w:rsidR="00C8140D">
        <w:rPr>
          <w:rFonts w:ascii="Alegreya Sans Medium" w:hAnsi="Alegreya Sans Medium"/>
          <w:sz w:val="28"/>
          <w:szCs w:val="28"/>
        </w:rPr>
        <w:t xml:space="preserve"> </w:t>
      </w:r>
      <w:r w:rsidR="00641562">
        <w:rPr>
          <w:rFonts w:ascii="Alegreya Sans Medium" w:hAnsi="Alegreya Sans Medium"/>
          <w:sz w:val="28"/>
          <w:szCs w:val="28"/>
        </w:rPr>
        <w:t xml:space="preserve">in collaboration with Development </w:t>
      </w:r>
      <w:r w:rsidR="009A76A0">
        <w:rPr>
          <w:rFonts w:ascii="Alegreya Sans Medium" w:hAnsi="Alegreya Sans Medium"/>
          <w:sz w:val="28"/>
          <w:szCs w:val="28"/>
        </w:rPr>
        <w:t>Leader</w:t>
      </w:r>
      <w:r w:rsidR="00641562">
        <w:rPr>
          <w:rFonts w:ascii="Alegreya Sans Medium" w:hAnsi="Alegreya Sans Medium"/>
          <w:sz w:val="28"/>
          <w:szCs w:val="28"/>
        </w:rPr>
        <w:t xml:space="preserve"> and Museum Team on developing budgets as necessary</w:t>
      </w:r>
    </w:p>
    <w:p w14:paraId="103EE2D0" w14:textId="42661059" w:rsidR="00641562" w:rsidRDefault="00F80504" w:rsidP="000A7B0F">
      <w:pPr>
        <w:pStyle w:val="ListParagraph"/>
        <w:numPr>
          <w:ilvl w:val="0"/>
          <w:numId w:val="1"/>
        </w:numPr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>A</w:t>
      </w:r>
      <w:r w:rsidR="00641562">
        <w:rPr>
          <w:rFonts w:ascii="Alegreya Sans Medium" w:hAnsi="Alegreya Sans Medium"/>
          <w:sz w:val="28"/>
          <w:szCs w:val="28"/>
        </w:rPr>
        <w:t>ct as an ambassador for the Museum</w:t>
      </w:r>
    </w:p>
    <w:p w14:paraId="578FF358" w14:textId="77777777" w:rsidR="00641562" w:rsidRDefault="00641562" w:rsidP="000A7B0F">
      <w:pPr>
        <w:jc w:val="both"/>
        <w:rPr>
          <w:color w:val="002755"/>
          <w:sz w:val="27"/>
          <w:szCs w:val="27"/>
        </w:rPr>
      </w:pPr>
    </w:p>
    <w:p w14:paraId="48775022" w14:textId="77777777" w:rsidR="00641562" w:rsidRPr="00680658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</w:p>
    <w:p w14:paraId="244A0809" w14:textId="77777777" w:rsidR="00641562" w:rsidRPr="00680658" w:rsidRDefault="00641562" w:rsidP="000A7B0F">
      <w:pPr>
        <w:pStyle w:val="ListParagraph"/>
        <w:ind w:hanging="720"/>
        <w:jc w:val="both"/>
        <w:rPr>
          <w:rFonts w:ascii="Alegreya Sans Medium" w:hAnsi="Alegreya Sans Medium"/>
          <w:sz w:val="28"/>
          <w:szCs w:val="28"/>
          <w:u w:val="single"/>
        </w:rPr>
      </w:pPr>
      <w:r w:rsidRPr="00680658">
        <w:rPr>
          <w:rFonts w:ascii="Alegreya Sans Medium" w:hAnsi="Alegreya Sans Medium"/>
          <w:sz w:val="28"/>
          <w:szCs w:val="28"/>
          <w:u w:val="single"/>
        </w:rPr>
        <w:t xml:space="preserve">Candidate Experience </w:t>
      </w:r>
    </w:p>
    <w:p w14:paraId="47231963" w14:textId="77777777" w:rsidR="00641562" w:rsidRDefault="00641562" w:rsidP="000A7B0F">
      <w:pPr>
        <w:pStyle w:val="ListParagraph"/>
        <w:ind w:hanging="720"/>
        <w:jc w:val="both"/>
        <w:rPr>
          <w:rFonts w:ascii="Alegreya Sans Medium" w:hAnsi="Alegreya Sans Medium"/>
          <w:sz w:val="28"/>
          <w:szCs w:val="28"/>
        </w:rPr>
      </w:pPr>
    </w:p>
    <w:p w14:paraId="2891B5D2" w14:textId="77777777" w:rsidR="00641562" w:rsidRDefault="00641562" w:rsidP="000A7B0F">
      <w:pPr>
        <w:pStyle w:val="ListParagraph"/>
        <w:ind w:left="0"/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>We are looking for someone with advanced financial and accounting experience preferably within the charity sphere.</w:t>
      </w:r>
    </w:p>
    <w:p w14:paraId="78F8FE5F" w14:textId="77777777" w:rsidR="00641562" w:rsidRDefault="00641562" w:rsidP="000A7B0F">
      <w:pPr>
        <w:pStyle w:val="ListParagraph"/>
        <w:ind w:left="0"/>
        <w:jc w:val="both"/>
        <w:rPr>
          <w:rFonts w:ascii="Alegreya Sans Medium" w:hAnsi="Alegreya Sans Medium"/>
          <w:sz w:val="28"/>
          <w:szCs w:val="28"/>
        </w:rPr>
      </w:pPr>
    </w:p>
    <w:p w14:paraId="03436E7D" w14:textId="77777777" w:rsidR="00641562" w:rsidRDefault="00641562" w:rsidP="000A7B0F">
      <w:pPr>
        <w:pStyle w:val="ListParagraph"/>
        <w:ind w:left="0"/>
        <w:jc w:val="both"/>
        <w:rPr>
          <w:rFonts w:ascii="Alegreya Sans Medium" w:hAnsi="Alegreya Sans Medium"/>
          <w:sz w:val="28"/>
          <w:szCs w:val="28"/>
        </w:rPr>
      </w:pPr>
    </w:p>
    <w:p w14:paraId="4CF25B25" w14:textId="77777777" w:rsidR="00641562" w:rsidRPr="00680658" w:rsidRDefault="00641562" w:rsidP="000A7B0F">
      <w:pPr>
        <w:pStyle w:val="ListParagraph"/>
        <w:ind w:left="0"/>
        <w:jc w:val="both"/>
        <w:rPr>
          <w:rFonts w:ascii="Alegreya Sans Medium" w:hAnsi="Alegreya Sans Medium"/>
          <w:sz w:val="28"/>
          <w:szCs w:val="28"/>
          <w:u w:val="single"/>
        </w:rPr>
      </w:pPr>
      <w:r w:rsidRPr="00680658">
        <w:rPr>
          <w:rFonts w:ascii="Alegreya Sans Medium" w:hAnsi="Alegreya Sans Medium"/>
          <w:sz w:val="28"/>
          <w:szCs w:val="28"/>
          <w:u w:val="single"/>
        </w:rPr>
        <w:t>Number of meetings a year</w:t>
      </w:r>
    </w:p>
    <w:p w14:paraId="089F7AF5" w14:textId="77777777" w:rsidR="00641562" w:rsidRDefault="00641562" w:rsidP="000A7B0F">
      <w:pPr>
        <w:pStyle w:val="ListParagraph"/>
        <w:ind w:left="0"/>
        <w:jc w:val="both"/>
        <w:rPr>
          <w:rFonts w:ascii="Alegreya Sans Medium" w:hAnsi="Alegreya Sans Medium"/>
          <w:sz w:val="28"/>
          <w:szCs w:val="28"/>
        </w:rPr>
      </w:pPr>
    </w:p>
    <w:p w14:paraId="693CAB52" w14:textId="77777777" w:rsidR="00641562" w:rsidRPr="00261EE3" w:rsidRDefault="00641562" w:rsidP="000A7B0F">
      <w:pPr>
        <w:pStyle w:val="ListParagraph"/>
        <w:ind w:left="0"/>
        <w:jc w:val="both"/>
        <w:rPr>
          <w:rFonts w:ascii="Alegreya Sans Medium" w:hAnsi="Alegreya Sans Medium"/>
          <w:sz w:val="28"/>
          <w:szCs w:val="28"/>
        </w:rPr>
      </w:pPr>
      <w:r>
        <w:rPr>
          <w:rFonts w:ascii="Alegreya Sans Medium" w:hAnsi="Alegreya Sans Medium"/>
          <w:sz w:val="28"/>
          <w:szCs w:val="28"/>
        </w:rPr>
        <w:t>4 board meetings per annum and the AGM, usually in the evening, remote on-line attendance.</w:t>
      </w:r>
    </w:p>
    <w:p w14:paraId="578549F8" w14:textId="77777777" w:rsidR="00641562" w:rsidRDefault="00641562" w:rsidP="000A7B0F">
      <w:pPr>
        <w:jc w:val="both"/>
        <w:rPr>
          <w:rFonts w:ascii="Alegreya Sans Medium" w:hAnsi="Alegreya Sans Medium"/>
          <w:sz w:val="28"/>
          <w:szCs w:val="28"/>
        </w:rPr>
      </w:pPr>
    </w:p>
    <w:p w14:paraId="668D9F7A" w14:textId="77777777" w:rsidR="00811997" w:rsidRPr="00811997" w:rsidRDefault="00811997" w:rsidP="000A7B0F">
      <w:pPr>
        <w:ind w:right="-7"/>
        <w:jc w:val="both"/>
        <w:rPr>
          <w:rFonts w:ascii="Alegreya Sans Regular" w:hAnsi="Alegreya Sans Regular"/>
          <w:color w:val="404040" w:themeColor="text1" w:themeTint="BF"/>
        </w:rPr>
      </w:pPr>
    </w:p>
    <w:p w14:paraId="622BE6F5" w14:textId="77777777" w:rsidR="00811997" w:rsidRPr="00811997" w:rsidRDefault="00811997" w:rsidP="000A7B0F">
      <w:pPr>
        <w:spacing w:line="900" w:lineRule="exact"/>
        <w:ind w:right="-7"/>
        <w:jc w:val="both"/>
        <w:rPr>
          <w:rFonts w:ascii="Alegreya Sans Regular" w:hAnsi="Alegreya Sans Regular"/>
          <w:color w:val="404040" w:themeColor="text1" w:themeTint="BF"/>
        </w:rPr>
      </w:pPr>
    </w:p>
    <w:p w14:paraId="49482476" w14:textId="77777777" w:rsidR="00811997" w:rsidRPr="00811997" w:rsidRDefault="00811997" w:rsidP="000A7B0F">
      <w:pPr>
        <w:spacing w:line="900" w:lineRule="exact"/>
        <w:ind w:right="-7"/>
        <w:jc w:val="both"/>
        <w:rPr>
          <w:rFonts w:ascii="Alegreya Sans Regular" w:hAnsi="Alegreya Sans Regular"/>
          <w:i/>
          <w:iCs/>
          <w:color w:val="404040" w:themeColor="text1" w:themeTint="BF"/>
          <w:sz w:val="28"/>
          <w:szCs w:val="28"/>
        </w:rPr>
      </w:pPr>
    </w:p>
    <w:p w14:paraId="6EC3A645" w14:textId="77777777" w:rsidR="00843236" w:rsidRPr="007C090C" w:rsidRDefault="00843236" w:rsidP="000A7B0F">
      <w:pPr>
        <w:jc w:val="both"/>
        <w:rPr>
          <w:rFonts w:ascii="Alegreya Sans Regular" w:hAnsi="Alegreya Sans Regular"/>
        </w:rPr>
      </w:pPr>
    </w:p>
    <w:sectPr w:rsidR="00843236" w:rsidRPr="007C090C" w:rsidSect="00136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683A" w14:textId="77777777" w:rsidR="00392160" w:rsidRDefault="00392160" w:rsidP="004633FC">
      <w:r>
        <w:separator/>
      </w:r>
    </w:p>
  </w:endnote>
  <w:endnote w:type="continuationSeparator" w:id="0">
    <w:p w14:paraId="00A48663" w14:textId="77777777" w:rsidR="00392160" w:rsidRDefault="00392160" w:rsidP="0046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legreya Sans ExtraBold">
    <w:panose1 w:val="00000900000000000000"/>
    <w:charset w:val="00"/>
    <w:family w:val="auto"/>
    <w:pitch w:val="variable"/>
    <w:sig w:usb0="6000028F" w:usb1="00000003" w:usb2="00000000" w:usb3="00000000" w:csb0="0000019F" w:csb1="00000000"/>
  </w:font>
  <w:font w:name="Alegreya Sans Regular">
    <w:altName w:val="Alegreya Sans"/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Alegreya Sans Medium">
    <w:panose1 w:val="00000600000000000000"/>
    <w:charset w:val="00"/>
    <w:family w:val="auto"/>
    <w:pitch w:val="variable"/>
    <w:sig w:usb0="6000028F" w:usb1="00000003" w:usb2="00000000" w:usb3="00000000" w:csb0="0000019F" w:csb1="00000000"/>
  </w:font>
  <w:font w:name="Alegreya Sans Italic">
    <w:altName w:val="Alegreya Sans"/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2D94" w14:textId="77777777" w:rsidR="004633FC" w:rsidRDefault="00000000">
    <w:pPr>
      <w:pStyle w:val="Footer"/>
    </w:pPr>
    <w:sdt>
      <w:sdtPr>
        <w:id w:val="969400743"/>
        <w:temporary/>
        <w:showingPlcHdr/>
      </w:sdtPr>
      <w:sdtContent>
        <w:r w:rsidR="004633FC">
          <w:t>[Type text]</w:t>
        </w:r>
      </w:sdtContent>
    </w:sdt>
    <w:r w:rsidR="004633FC">
      <w:ptab w:relativeTo="margin" w:alignment="center" w:leader="none"/>
    </w:r>
    <w:sdt>
      <w:sdtPr>
        <w:id w:val="969400748"/>
        <w:temporary/>
        <w:showingPlcHdr/>
      </w:sdtPr>
      <w:sdtContent>
        <w:r w:rsidR="004633FC">
          <w:t>[Type text]</w:t>
        </w:r>
      </w:sdtContent>
    </w:sdt>
    <w:r w:rsidR="004633FC">
      <w:ptab w:relativeTo="margin" w:alignment="right" w:leader="none"/>
    </w:r>
    <w:sdt>
      <w:sdtPr>
        <w:id w:val="969400753"/>
        <w:temporary/>
        <w:showingPlcHdr/>
      </w:sdtPr>
      <w:sdtContent>
        <w:r w:rsidR="004633F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4331" w14:textId="77777777" w:rsidR="004633FC" w:rsidRDefault="004633FC">
    <w:pPr>
      <w:pStyle w:val="Footer"/>
    </w:pPr>
    <w:r>
      <w:rPr>
        <w:rFonts w:ascii="Alegreya Sans Regular" w:hAnsi="Alegreya Sans Regular"/>
        <w:i/>
        <w:iCs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09D23" wp14:editId="61ECD027">
              <wp:simplePos x="0" y="0"/>
              <wp:positionH relativeFrom="column">
                <wp:posOffset>48895</wp:posOffset>
              </wp:positionH>
              <wp:positionV relativeFrom="paragraph">
                <wp:posOffset>-627673</wp:posOffset>
              </wp:positionV>
              <wp:extent cx="5977255" cy="1102408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7255" cy="11024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89E34" w14:textId="77777777" w:rsidR="00CC3706" w:rsidRDefault="00CC3706" w:rsidP="004633FC">
                          <w:pPr>
                            <w:jc w:val="center"/>
                            <w:rPr>
                              <w:rFonts w:ascii="Alegreya Sans Medium" w:hAnsi="Alegreya Sans Medium"/>
                            </w:rPr>
                          </w:pPr>
                          <w:r>
                            <w:rPr>
                              <w:rFonts w:ascii="Alegreya Sans Medium" w:hAnsi="Alegreya Sans Medium"/>
                            </w:rPr>
                            <w:t>Glenesk Trust</w:t>
                          </w:r>
                        </w:p>
                        <w:p w14:paraId="57BA1FDC" w14:textId="77777777" w:rsidR="004633FC" w:rsidRDefault="004633FC" w:rsidP="004633FC">
                          <w:pPr>
                            <w:jc w:val="center"/>
                            <w:rPr>
                              <w:rFonts w:ascii="Alegreya Sans Medium" w:hAnsi="Alegreya Sans Medium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legreya Sans Medium" w:hAnsi="Alegreya Sans Medium"/>
                            </w:rPr>
                            <w:t>Glenesk Folk Museum, Tarfside, Angus DD97YT</w:t>
                          </w:r>
                        </w:p>
                        <w:p w14:paraId="1A651537" w14:textId="77777777" w:rsidR="004633FC" w:rsidRPr="003520B3" w:rsidRDefault="004633FC" w:rsidP="004633FC">
                          <w:pPr>
                            <w:jc w:val="center"/>
                            <w:rPr>
                              <w:rFonts w:ascii="Alegreya Sans Medium" w:hAnsi="Alegreya Sans Medium"/>
                              <w:sz w:val="4"/>
                              <w:szCs w:val="4"/>
                            </w:rPr>
                          </w:pPr>
                        </w:p>
                        <w:p w14:paraId="32EB8DBD" w14:textId="77777777" w:rsidR="004633FC" w:rsidRPr="002C2C56" w:rsidRDefault="004633FC" w:rsidP="004633FC">
                          <w:pPr>
                            <w:jc w:val="center"/>
                            <w:rPr>
                              <w:rFonts w:ascii="Alegreya Sans Medium" w:hAnsi="Alegreya Sans Medium"/>
                              <w:sz w:val="28"/>
                              <w:szCs w:val="28"/>
                            </w:rPr>
                          </w:pPr>
                          <w:r w:rsidRPr="003520B3">
                            <w:rPr>
                              <w:rFonts w:ascii="Alegreya Sans Medium" w:hAnsi="Alegreya Sans Medium"/>
                              <w:sz w:val="28"/>
                              <w:szCs w:val="28"/>
                            </w:rPr>
                            <w:t xml:space="preserve">01356 </w:t>
                          </w:r>
                          <w:r w:rsidR="007C090C">
                            <w:rPr>
                              <w:rFonts w:ascii="Alegreya Sans Medium" w:hAnsi="Alegreya Sans Medium"/>
                              <w:sz w:val="28"/>
                              <w:szCs w:val="28"/>
                            </w:rPr>
                            <w:t>670291</w:t>
                          </w:r>
                        </w:p>
                        <w:p w14:paraId="11A94C54" w14:textId="77777777" w:rsidR="004633FC" w:rsidRPr="002C2C56" w:rsidRDefault="00000000" w:rsidP="004633FC">
                          <w:pPr>
                            <w:jc w:val="center"/>
                            <w:rPr>
                              <w:rFonts w:ascii="Alegreya Sans Medium" w:hAnsi="Alegreya Sans Medium"/>
                              <w:color w:val="404040" w:themeColor="text1" w:themeTint="BF"/>
                            </w:rPr>
                          </w:pPr>
                          <w:hyperlink r:id="rId1" w:history="1">
                            <w:r w:rsidR="004633FC" w:rsidRPr="002C2C56">
                              <w:rPr>
                                <w:rStyle w:val="Hyperlink"/>
                                <w:rFonts w:ascii="Alegreya Sans Medium" w:hAnsi="Alegreya Sans Medium"/>
                                <w:color w:val="404040" w:themeColor="text1" w:themeTint="BF"/>
                                <w:u w:val="none"/>
                              </w:rPr>
                              <w:t>www.gleneskfolkmuseum.org</w:t>
                            </w:r>
                          </w:hyperlink>
                          <w:r w:rsidR="004633FC" w:rsidRPr="002C2C56">
                            <w:rPr>
                              <w:rFonts w:ascii="Alegreya Sans Medium" w:hAnsi="Alegreya Sans Medium"/>
                              <w:color w:val="404040" w:themeColor="text1" w:themeTint="BF"/>
                            </w:rPr>
                            <w:t xml:space="preserve">     </w:t>
                          </w:r>
                          <w:hyperlink r:id="rId2" w:history="1">
                            <w:r w:rsidR="004633FC" w:rsidRPr="002C2C56">
                              <w:rPr>
                                <w:rStyle w:val="Hyperlink"/>
                                <w:rFonts w:ascii="Alegreya Sans Medium" w:hAnsi="Alegreya Sans Medium"/>
                                <w:color w:val="404040" w:themeColor="text1" w:themeTint="BF"/>
                                <w:u w:val="none"/>
                              </w:rPr>
                              <w:t>enquiries@gleneskfolkmuseum.org</w:t>
                            </w:r>
                          </w:hyperlink>
                        </w:p>
                        <w:p w14:paraId="26E1DCA1" w14:textId="77777777" w:rsidR="004633FC" w:rsidRDefault="004633FC" w:rsidP="004633FC">
                          <w:pPr>
                            <w:jc w:val="center"/>
                            <w:rPr>
                              <w:rFonts w:ascii="Alegreya Sans Italic" w:hAnsi="Alegreya Sans Italic"/>
                              <w:iCs/>
                              <w:sz w:val="8"/>
                              <w:szCs w:val="8"/>
                            </w:rPr>
                          </w:pPr>
                        </w:p>
                        <w:p w14:paraId="41D9C31C" w14:textId="77777777" w:rsidR="004633FC" w:rsidRPr="004F61C9" w:rsidRDefault="004633FC" w:rsidP="004633FC">
                          <w:pPr>
                            <w:jc w:val="center"/>
                            <w:rPr>
                              <w:rFonts w:ascii="Alegreya Sans" w:hAnsi="Alegreya Sans"/>
                              <w:i/>
                              <w:sz w:val="20"/>
                              <w:szCs w:val="20"/>
                            </w:rPr>
                          </w:pPr>
                          <w:r w:rsidRPr="004F61C9">
                            <w:rPr>
                              <w:rFonts w:ascii="Alegreya Sans" w:hAnsi="Alegreya Sans"/>
                              <w:i/>
                              <w:sz w:val="20"/>
                              <w:szCs w:val="20"/>
                            </w:rPr>
                            <w:t>Glenesk Trust, Scottish Charity Number SC035318</w:t>
                          </w:r>
                          <w:r w:rsidR="004F61C9">
                            <w:rPr>
                              <w:rFonts w:ascii="Alegreya Sans" w:hAnsi="Alegreya Sans"/>
                              <w:i/>
                              <w:sz w:val="20"/>
                              <w:szCs w:val="20"/>
                            </w:rPr>
                            <w:t xml:space="preserve"> ~ </w:t>
                          </w:r>
                          <w:r w:rsidR="004F61C9" w:rsidRPr="004F61C9">
                            <w:rPr>
                              <w:rFonts w:ascii="Alegreya Sans" w:hAnsi="Alegreya San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4F61C9" w:rsidRPr="004F61C9">
                            <w:rPr>
                              <w:rFonts w:ascii="Alegreya Sans" w:eastAsia="Times New Roman" w:hAnsi="Alegreya Sans" w:cs="Times New Roman"/>
                              <w:i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Company Number</w:t>
                          </w:r>
                          <w:r w:rsidR="004F61C9">
                            <w:rPr>
                              <w:rFonts w:ascii="Alegreya Sans" w:eastAsia="Times New Roman" w:hAnsi="Alegreya Sans" w:cs="Times New Roman"/>
                              <w:i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</w:t>
                          </w:r>
                          <w:r w:rsidR="004F61C9" w:rsidRPr="004F61C9">
                            <w:rPr>
                              <w:rFonts w:ascii="Alegreya Sans" w:eastAsia="Times New Roman" w:hAnsi="Alegreya Sans" w:cs="Times New Roman"/>
                              <w:i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SC262641</w:t>
                          </w:r>
                        </w:p>
                        <w:p w14:paraId="5A1EF2F8" w14:textId="77777777" w:rsidR="004633FC" w:rsidRDefault="004633FC" w:rsidP="004633FC">
                          <w:pPr>
                            <w:jc w:val="center"/>
                            <w:rPr>
                              <w:rFonts w:ascii="Alegreya Sans Medium" w:hAnsi="Alegreya Sans Medium"/>
                            </w:rPr>
                          </w:pPr>
                        </w:p>
                        <w:p w14:paraId="705C0036" w14:textId="77777777" w:rsidR="004633FC" w:rsidRPr="003520B3" w:rsidRDefault="004633FC" w:rsidP="004633FC">
                          <w:pPr>
                            <w:jc w:val="center"/>
                            <w:rPr>
                              <w:rFonts w:ascii="Alegreya Sans Medium" w:hAnsi="Alegreya Sans Medium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09D2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.85pt;margin-top:-49.4pt;width:470.65pt;height:8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" filled="f" stroked="f">
              <v:textbox>
                <w:txbxContent>
                  <w:p w14:paraId="79589E34" w14:textId="77777777" w:rsidR="00CC3706" w:rsidRDefault="00CC3706" w:rsidP="004633FC">
                    <w:pPr>
                      <w:jc w:val="center"/>
                      <w:rPr>
                        <w:rFonts w:ascii="Alegreya Sans Medium" w:hAnsi="Alegreya Sans Medium"/>
                      </w:rPr>
                    </w:pPr>
                    <w:r>
                      <w:rPr>
                        <w:rFonts w:ascii="Alegreya Sans Medium" w:hAnsi="Alegreya Sans Medium"/>
                      </w:rPr>
                      <w:t>Glenesk Trust</w:t>
                    </w:r>
                  </w:p>
                  <w:p w14:paraId="57BA1FDC" w14:textId="77777777" w:rsidR="004633FC" w:rsidRDefault="004633FC" w:rsidP="004633FC">
                    <w:pPr>
                      <w:jc w:val="center"/>
                      <w:rPr>
                        <w:rFonts w:ascii="Alegreya Sans Medium" w:hAnsi="Alegreya Sans Medium"/>
                        <w:sz w:val="4"/>
                        <w:szCs w:val="4"/>
                      </w:rPr>
                    </w:pPr>
                    <w:r>
                      <w:rPr>
                        <w:rFonts w:ascii="Alegreya Sans Medium" w:hAnsi="Alegreya Sans Medium"/>
                      </w:rPr>
                      <w:t>Glenesk Folk Museum, Tarfside, Angus DD97YT</w:t>
                    </w:r>
                  </w:p>
                  <w:p w14:paraId="1A651537" w14:textId="77777777" w:rsidR="004633FC" w:rsidRPr="003520B3" w:rsidRDefault="004633FC" w:rsidP="004633FC">
                    <w:pPr>
                      <w:jc w:val="center"/>
                      <w:rPr>
                        <w:rFonts w:ascii="Alegreya Sans Medium" w:hAnsi="Alegreya Sans Medium"/>
                        <w:sz w:val="4"/>
                        <w:szCs w:val="4"/>
                      </w:rPr>
                    </w:pPr>
                  </w:p>
                  <w:p w14:paraId="32EB8DBD" w14:textId="77777777" w:rsidR="004633FC" w:rsidRPr="002C2C56" w:rsidRDefault="004633FC" w:rsidP="004633FC">
                    <w:pPr>
                      <w:jc w:val="center"/>
                      <w:rPr>
                        <w:rFonts w:ascii="Alegreya Sans Medium" w:hAnsi="Alegreya Sans Medium"/>
                        <w:sz w:val="28"/>
                        <w:szCs w:val="28"/>
                      </w:rPr>
                    </w:pPr>
                    <w:r w:rsidRPr="003520B3">
                      <w:rPr>
                        <w:rFonts w:ascii="Alegreya Sans Medium" w:hAnsi="Alegreya Sans Medium"/>
                        <w:sz w:val="28"/>
                        <w:szCs w:val="28"/>
                      </w:rPr>
                      <w:t xml:space="preserve">01356 </w:t>
                    </w:r>
                    <w:r w:rsidR="007C090C">
                      <w:rPr>
                        <w:rFonts w:ascii="Alegreya Sans Medium" w:hAnsi="Alegreya Sans Medium"/>
                        <w:sz w:val="28"/>
                        <w:szCs w:val="28"/>
                      </w:rPr>
                      <w:t>670291</w:t>
                    </w:r>
                  </w:p>
                  <w:p w14:paraId="11A94C54" w14:textId="77777777" w:rsidR="004633FC" w:rsidRPr="002C2C56" w:rsidRDefault="00000000" w:rsidP="004633FC">
                    <w:pPr>
                      <w:jc w:val="center"/>
                      <w:rPr>
                        <w:rFonts w:ascii="Alegreya Sans Medium" w:hAnsi="Alegreya Sans Medium"/>
                        <w:color w:val="404040" w:themeColor="text1" w:themeTint="BF"/>
                      </w:rPr>
                    </w:pPr>
                    <w:hyperlink r:id="rId3" w:history="1">
                      <w:r w:rsidR="004633FC" w:rsidRPr="002C2C56">
                        <w:rPr>
                          <w:rStyle w:val="Hyperlink"/>
                          <w:rFonts w:ascii="Alegreya Sans Medium" w:hAnsi="Alegreya Sans Medium"/>
                          <w:color w:val="404040" w:themeColor="text1" w:themeTint="BF"/>
                          <w:u w:val="none"/>
                        </w:rPr>
                        <w:t>www.gleneskfolkmuseum.org</w:t>
                      </w:r>
                    </w:hyperlink>
                    <w:r w:rsidR="004633FC" w:rsidRPr="002C2C56">
                      <w:rPr>
                        <w:rFonts w:ascii="Alegreya Sans Medium" w:hAnsi="Alegreya Sans Medium"/>
                        <w:color w:val="404040" w:themeColor="text1" w:themeTint="BF"/>
                      </w:rPr>
                      <w:t xml:space="preserve">     </w:t>
                    </w:r>
                    <w:hyperlink r:id="rId4" w:history="1">
                      <w:r w:rsidR="004633FC" w:rsidRPr="002C2C56">
                        <w:rPr>
                          <w:rStyle w:val="Hyperlink"/>
                          <w:rFonts w:ascii="Alegreya Sans Medium" w:hAnsi="Alegreya Sans Medium"/>
                          <w:color w:val="404040" w:themeColor="text1" w:themeTint="BF"/>
                          <w:u w:val="none"/>
                        </w:rPr>
                        <w:t>enquiries@gleneskfolkmuseum.org</w:t>
                      </w:r>
                    </w:hyperlink>
                  </w:p>
                  <w:p w14:paraId="26E1DCA1" w14:textId="77777777" w:rsidR="004633FC" w:rsidRDefault="004633FC" w:rsidP="004633FC">
                    <w:pPr>
                      <w:jc w:val="center"/>
                      <w:rPr>
                        <w:rFonts w:ascii="Alegreya Sans Italic" w:hAnsi="Alegreya Sans Italic"/>
                        <w:iCs/>
                        <w:sz w:val="8"/>
                        <w:szCs w:val="8"/>
                      </w:rPr>
                    </w:pPr>
                  </w:p>
                  <w:p w14:paraId="41D9C31C" w14:textId="77777777" w:rsidR="004633FC" w:rsidRPr="004F61C9" w:rsidRDefault="004633FC" w:rsidP="004633FC">
                    <w:pPr>
                      <w:jc w:val="center"/>
                      <w:rPr>
                        <w:rFonts w:ascii="Alegreya Sans" w:hAnsi="Alegreya Sans"/>
                        <w:i/>
                        <w:sz w:val="20"/>
                        <w:szCs w:val="20"/>
                      </w:rPr>
                    </w:pPr>
                    <w:r w:rsidRPr="004F61C9">
                      <w:rPr>
                        <w:rFonts w:ascii="Alegreya Sans" w:hAnsi="Alegreya Sans"/>
                        <w:i/>
                        <w:sz w:val="20"/>
                        <w:szCs w:val="20"/>
                      </w:rPr>
                      <w:t>Glenesk Trust, Scottish Charity Number SC035318</w:t>
                    </w:r>
                    <w:r w:rsidR="004F61C9">
                      <w:rPr>
                        <w:rFonts w:ascii="Alegreya Sans" w:hAnsi="Alegreya Sans"/>
                        <w:i/>
                        <w:sz w:val="20"/>
                        <w:szCs w:val="20"/>
                      </w:rPr>
                      <w:t xml:space="preserve"> ~ </w:t>
                    </w:r>
                    <w:r w:rsidR="004F61C9" w:rsidRPr="004F61C9">
                      <w:rPr>
                        <w:rFonts w:ascii="Alegreya Sans" w:hAnsi="Alegreya Sans"/>
                        <w:i/>
                        <w:sz w:val="20"/>
                        <w:szCs w:val="20"/>
                      </w:rPr>
                      <w:t xml:space="preserve"> </w:t>
                    </w:r>
                    <w:r w:rsidR="004F61C9" w:rsidRPr="004F61C9">
                      <w:rPr>
                        <w:rFonts w:ascii="Alegreya Sans" w:eastAsia="Times New Roman" w:hAnsi="Alegreya Sans" w:cs="Times New Roman"/>
                        <w:i/>
                        <w:color w:val="000000"/>
                        <w:sz w:val="20"/>
                        <w:szCs w:val="20"/>
                        <w:lang w:eastAsia="en-GB"/>
                      </w:rPr>
                      <w:t>Company Number</w:t>
                    </w:r>
                    <w:r w:rsidR="004F61C9">
                      <w:rPr>
                        <w:rFonts w:ascii="Alegreya Sans" w:eastAsia="Times New Roman" w:hAnsi="Alegreya Sans" w:cs="Times New Roman"/>
                        <w:i/>
                        <w:color w:val="000000"/>
                        <w:sz w:val="20"/>
                        <w:szCs w:val="20"/>
                        <w:lang w:eastAsia="en-GB"/>
                      </w:rPr>
                      <w:t xml:space="preserve"> </w:t>
                    </w:r>
                    <w:r w:rsidR="004F61C9" w:rsidRPr="004F61C9">
                      <w:rPr>
                        <w:rFonts w:ascii="Alegreya Sans" w:eastAsia="Times New Roman" w:hAnsi="Alegreya Sans" w:cs="Times New Roman"/>
                        <w:i/>
                        <w:color w:val="000000"/>
                        <w:sz w:val="20"/>
                        <w:szCs w:val="20"/>
                        <w:lang w:eastAsia="en-GB"/>
                      </w:rPr>
                      <w:t>SC262641</w:t>
                    </w:r>
                  </w:p>
                  <w:p w14:paraId="5A1EF2F8" w14:textId="77777777" w:rsidR="004633FC" w:rsidRDefault="004633FC" w:rsidP="004633FC">
                    <w:pPr>
                      <w:jc w:val="center"/>
                      <w:rPr>
                        <w:rFonts w:ascii="Alegreya Sans Medium" w:hAnsi="Alegreya Sans Medium"/>
                      </w:rPr>
                    </w:pPr>
                  </w:p>
                  <w:p w14:paraId="705C0036" w14:textId="77777777" w:rsidR="004633FC" w:rsidRPr="003520B3" w:rsidRDefault="004633FC" w:rsidP="004633FC">
                    <w:pPr>
                      <w:jc w:val="center"/>
                      <w:rPr>
                        <w:rFonts w:ascii="Alegreya Sans Medium" w:hAnsi="Alegreya Sans Medium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A64D" w14:textId="77777777" w:rsidR="003D0C7A" w:rsidRDefault="003D0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1AEC" w14:textId="77777777" w:rsidR="00392160" w:rsidRDefault="00392160" w:rsidP="004633FC">
      <w:r>
        <w:separator/>
      </w:r>
    </w:p>
  </w:footnote>
  <w:footnote w:type="continuationSeparator" w:id="0">
    <w:p w14:paraId="010AB846" w14:textId="77777777" w:rsidR="00392160" w:rsidRDefault="00392160" w:rsidP="0046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A447" w14:textId="77777777" w:rsidR="004633FC" w:rsidRDefault="00000000">
    <w:pPr>
      <w:pStyle w:val="Header"/>
    </w:pPr>
    <w:sdt>
      <w:sdtPr>
        <w:id w:val="171999623"/>
        <w:temporary/>
        <w:showingPlcHdr/>
      </w:sdtPr>
      <w:sdtContent>
        <w:r w:rsidR="004633FC">
          <w:t>[Type text]</w:t>
        </w:r>
      </w:sdtContent>
    </w:sdt>
    <w:r w:rsidR="004633FC">
      <w:ptab w:relativeTo="margin" w:alignment="center" w:leader="none"/>
    </w:r>
    <w:sdt>
      <w:sdtPr>
        <w:id w:val="171999624"/>
        <w:temporary/>
        <w:showingPlcHdr/>
      </w:sdtPr>
      <w:sdtContent>
        <w:r w:rsidR="004633FC">
          <w:t>[Type text]</w:t>
        </w:r>
      </w:sdtContent>
    </w:sdt>
    <w:r w:rsidR="004633FC">
      <w:ptab w:relativeTo="margin" w:alignment="right" w:leader="none"/>
    </w:r>
    <w:sdt>
      <w:sdtPr>
        <w:id w:val="171999625"/>
        <w:temporary/>
        <w:showingPlcHdr/>
      </w:sdtPr>
      <w:sdtContent>
        <w:r w:rsidR="004633FC">
          <w:t>[Type text]</w:t>
        </w:r>
      </w:sdtContent>
    </w:sdt>
  </w:p>
  <w:p w14:paraId="410FE700" w14:textId="77777777" w:rsidR="004633FC" w:rsidRDefault="00463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BA48" w14:textId="77777777" w:rsidR="004633FC" w:rsidRDefault="004633FC">
    <w:pPr>
      <w:pStyle w:val="Header"/>
    </w:pPr>
    <w:r>
      <w:rPr>
        <w:rFonts w:ascii="Alegreya Sans ExtraBold" w:hAnsi="Alegreya Sans ExtraBold"/>
        <w:noProof/>
        <w:color w:val="800000"/>
        <w:sz w:val="90"/>
        <w:szCs w:val="90"/>
      </w:rPr>
      <w:drawing>
        <wp:anchor distT="0" distB="0" distL="114300" distR="114300" simplePos="0" relativeHeight="251659264" behindDoc="0" locked="0" layoutInCell="1" allowOverlap="1" wp14:anchorId="5A7BECB4" wp14:editId="5F348EA1">
          <wp:simplePos x="0" y="0"/>
          <wp:positionH relativeFrom="column">
            <wp:posOffset>1270635</wp:posOffset>
          </wp:positionH>
          <wp:positionV relativeFrom="paragraph">
            <wp:posOffset>-249555</wp:posOffset>
          </wp:positionV>
          <wp:extent cx="3574800" cy="1562400"/>
          <wp:effectExtent l="0" t="0" r="0" b="0"/>
          <wp:wrapThrough wrapText="bothSides">
            <wp:wrapPolygon edited="0">
              <wp:start x="0" y="0"/>
              <wp:lineTo x="0" y="21424"/>
              <wp:lineTo x="21489" y="21424"/>
              <wp:lineTo x="2148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574800" cy="156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A098" w14:textId="77777777" w:rsidR="003D0C7A" w:rsidRDefault="003D0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6FC"/>
    <w:multiLevelType w:val="hybridMultilevel"/>
    <w:tmpl w:val="1D72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94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1295"/>
    <w:rsid w:val="00011579"/>
    <w:rsid w:val="0003023D"/>
    <w:rsid w:val="000A7B0F"/>
    <w:rsid w:val="000F2F3B"/>
    <w:rsid w:val="000F49C3"/>
    <w:rsid w:val="0011776A"/>
    <w:rsid w:val="001363E8"/>
    <w:rsid w:val="00180CE7"/>
    <w:rsid w:val="00182E5A"/>
    <w:rsid w:val="0019618C"/>
    <w:rsid w:val="00202B92"/>
    <w:rsid w:val="00231034"/>
    <w:rsid w:val="00277C68"/>
    <w:rsid w:val="002C2C56"/>
    <w:rsid w:val="0030550E"/>
    <w:rsid w:val="003520B3"/>
    <w:rsid w:val="00392160"/>
    <w:rsid w:val="003D0C7A"/>
    <w:rsid w:val="004633FC"/>
    <w:rsid w:val="00467EA9"/>
    <w:rsid w:val="004F61C9"/>
    <w:rsid w:val="005134BA"/>
    <w:rsid w:val="005375BA"/>
    <w:rsid w:val="00543346"/>
    <w:rsid w:val="00641562"/>
    <w:rsid w:val="006632BA"/>
    <w:rsid w:val="007A3EE9"/>
    <w:rsid w:val="007C090C"/>
    <w:rsid w:val="007C36E7"/>
    <w:rsid w:val="007D073A"/>
    <w:rsid w:val="007E6A4A"/>
    <w:rsid w:val="00811997"/>
    <w:rsid w:val="00843236"/>
    <w:rsid w:val="008832B1"/>
    <w:rsid w:val="008C32F2"/>
    <w:rsid w:val="008D451D"/>
    <w:rsid w:val="0091522D"/>
    <w:rsid w:val="0092302C"/>
    <w:rsid w:val="009834B1"/>
    <w:rsid w:val="0099794F"/>
    <w:rsid w:val="009A76A0"/>
    <w:rsid w:val="009F1163"/>
    <w:rsid w:val="00A4498E"/>
    <w:rsid w:val="00A90C75"/>
    <w:rsid w:val="00AC4027"/>
    <w:rsid w:val="00B846FC"/>
    <w:rsid w:val="00C31295"/>
    <w:rsid w:val="00C8140D"/>
    <w:rsid w:val="00CC3706"/>
    <w:rsid w:val="00CD04F9"/>
    <w:rsid w:val="00CF1BED"/>
    <w:rsid w:val="00D15D9D"/>
    <w:rsid w:val="00D44881"/>
    <w:rsid w:val="00D61ACA"/>
    <w:rsid w:val="00E06FD6"/>
    <w:rsid w:val="00E87CE1"/>
    <w:rsid w:val="00F105F7"/>
    <w:rsid w:val="00F50414"/>
    <w:rsid w:val="00F73890"/>
    <w:rsid w:val="00F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56D1A3"/>
  <w14:defaultImageDpi w14:val="300"/>
  <w15:docId w15:val="{7C935EEA-5616-234F-8902-3DBF04BF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52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3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3FC"/>
  </w:style>
  <w:style w:type="paragraph" w:styleId="Footer">
    <w:name w:val="footer"/>
    <w:basedOn w:val="Normal"/>
    <w:link w:val="FooterChar"/>
    <w:uiPriority w:val="99"/>
    <w:unhideWhenUsed/>
    <w:rsid w:val="004633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3FC"/>
  </w:style>
  <w:style w:type="paragraph" w:styleId="ListParagraph">
    <w:name w:val="List Paragraph"/>
    <w:basedOn w:val="Normal"/>
    <w:uiPriority w:val="34"/>
    <w:qFormat/>
    <w:rsid w:val="00641562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eneskfolkmuseum.org" TargetMode="External"/><Relationship Id="rId2" Type="http://schemas.openxmlformats.org/officeDocument/2006/relationships/hyperlink" Target="mailto:enquiries@gleneskfolkmuseum.org" TargetMode="External"/><Relationship Id="rId1" Type="http://schemas.openxmlformats.org/officeDocument/2006/relationships/hyperlink" Target="http://www.gleneskfolkmuseum.org" TargetMode="External"/><Relationship Id="rId4" Type="http://schemas.openxmlformats.org/officeDocument/2006/relationships/hyperlink" Target="mailto:enquiries@gleneskfolkmuseum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rginiaaspinwall/Library/Group%20Containers/UBF8T346G9.Office/User%20Content.localized/Templates.localized/Letterhead%20Glenesk%20Trust%20GFM%2008.01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3074BB-C683-5D4D-900E-B0B1325F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Glenesk Trust GFM 08.01.24.dotx</Template>
  <TotalTime>31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Aspinwall</cp:lastModifiedBy>
  <cp:revision>20</cp:revision>
  <cp:lastPrinted>2024-01-08T12:21:00Z</cp:lastPrinted>
  <dcterms:created xsi:type="dcterms:W3CDTF">2025-04-14T14:03:00Z</dcterms:created>
  <dcterms:modified xsi:type="dcterms:W3CDTF">2025-09-26T14:30:00Z</dcterms:modified>
  <cp:category/>
</cp:coreProperties>
</file>